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87" w:rsidRDefault="002D13B9"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臺北市</w:t>
      </w:r>
      <w:r w:rsidR="00B822FC"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學年度畢業生市長獎、局長獎、議長獎受獎學生獎品印領清冊</w:t>
      </w:r>
    </w:p>
    <w:p w:rsidR="002B0E87" w:rsidRDefault="002D13B9">
      <w:pPr>
        <w:ind w:firstLine="6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校</w: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>名：＿＿＿＿＿＿＿＿＿＿＿＿＿＿</w:t>
      </w:r>
    </w:p>
    <w:tbl>
      <w:tblPr>
        <w:tblW w:w="13705" w:type="dxa"/>
        <w:tblInd w:w="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278"/>
        <w:gridCol w:w="1939"/>
        <w:gridCol w:w="1939"/>
        <w:gridCol w:w="1939"/>
        <w:gridCol w:w="1939"/>
        <w:gridCol w:w="1939"/>
        <w:gridCol w:w="1939"/>
      </w:tblGrid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ind w:right="-240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>班</w:t>
            </w:r>
            <w:r w:rsidRPr="00B822FC">
              <w:rPr>
                <w:rFonts w:ascii="標楷體" w:eastAsia="標楷體" w:hAnsi="標楷體"/>
              </w:rPr>
              <w:t xml:space="preserve">  </w:t>
            </w:r>
            <w:r w:rsidRPr="00B822FC">
              <w:rPr>
                <w:rFonts w:ascii="標楷體" w:eastAsia="標楷體" w:hAnsi="標楷體"/>
              </w:rPr>
              <w:t>級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  <w:b/>
                <w:bCs/>
              </w:rPr>
              <w:t>市長獎學生姓名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>蓋章或簽名</w:t>
            </w: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  <w:b/>
                <w:bCs/>
              </w:rPr>
              <w:t>局長獎學生姓名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>蓋章或簽名</w:t>
            </w: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  <w:b/>
                <w:bCs/>
              </w:rPr>
              <w:t>議長獎學生姓名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>蓋章或簽名</w:t>
            </w: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 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 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 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 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 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 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 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 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 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E8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D13B9" w:rsidP="00B822FC">
            <w:pPr>
              <w:spacing w:line="440" w:lineRule="exact"/>
              <w:rPr>
                <w:rFonts w:ascii="標楷體" w:eastAsia="標楷體" w:hAnsi="標楷體"/>
              </w:rPr>
            </w:pPr>
            <w:r w:rsidRPr="00B822FC">
              <w:rPr>
                <w:rFonts w:ascii="標楷體" w:eastAsia="標楷體" w:hAnsi="標楷體"/>
              </w:rPr>
              <w:t xml:space="preserve"> 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7" w:rsidRPr="00B822FC" w:rsidRDefault="002B0E87" w:rsidP="00B822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822FC" w:rsidRDefault="002D13B9" w:rsidP="00B822FC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本表得視需求自行增列。</w:t>
      </w:r>
    </w:p>
    <w:p w:rsidR="00B822FC" w:rsidRDefault="00B822FC" w:rsidP="00B822FC">
      <w:pPr>
        <w:ind w:left="1046"/>
        <w:rPr>
          <w:rFonts w:ascii="標楷體" w:eastAsia="標楷體" w:hAnsi="標楷體" w:hint="eastAsia"/>
        </w:rPr>
      </w:pPr>
    </w:p>
    <w:p w:rsidR="002B0E87" w:rsidRDefault="002D13B9" w:rsidP="00B822FC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承辦人：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承辦處室主任：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校長：</w:t>
      </w:r>
    </w:p>
    <w:p w:rsidR="002B0E87" w:rsidRDefault="002D13B9">
      <w:pPr>
        <w:ind w:firstLine="1080"/>
      </w:pPr>
      <w:r>
        <w:rPr>
          <w:rFonts w:ascii="標楷體" w:eastAsia="標楷體" w:hAnsi="標楷體"/>
        </w:rPr>
        <w:t>電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話：</w:t>
      </w:r>
      <w:bookmarkStart w:id="0" w:name="_GoBack"/>
      <w:bookmarkEnd w:id="0"/>
    </w:p>
    <w:sectPr w:rsidR="002B0E87">
      <w:pgSz w:w="16838" w:h="11906" w:orient="landscape"/>
      <w:pgMar w:top="426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B9" w:rsidRDefault="002D13B9">
      <w:r>
        <w:separator/>
      </w:r>
    </w:p>
  </w:endnote>
  <w:endnote w:type="continuationSeparator" w:id="0">
    <w:p w:rsidR="002D13B9" w:rsidRDefault="002D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B9" w:rsidRDefault="002D13B9">
      <w:r>
        <w:rPr>
          <w:color w:val="000000"/>
        </w:rPr>
        <w:separator/>
      </w:r>
    </w:p>
  </w:footnote>
  <w:footnote w:type="continuationSeparator" w:id="0">
    <w:p w:rsidR="002D13B9" w:rsidRDefault="002D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19B3"/>
    <w:multiLevelType w:val="multilevel"/>
    <w:tmpl w:val="59B03EB4"/>
    <w:lvl w:ilvl="0">
      <w:numFmt w:val="bullet"/>
      <w:lvlText w:val=""/>
      <w:lvlJc w:val="left"/>
      <w:pPr>
        <w:ind w:left="1046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2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0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6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0E87"/>
    <w:rsid w:val="002B0E87"/>
    <w:rsid w:val="002D13B9"/>
    <w:rsid w:val="00B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FA915"/>
  <w15:docId w15:val="{1D51AB3E-BF18-4BAE-BF04-FAA49029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臺北市95學年度畢業生市長獎、局長獎、議長獎受獎學生獎品印領清冊</dc:title>
  <dc:subject/>
  <dc:creator>USER</dc:creator>
  <dc:description/>
  <cp:lastModifiedBy>teaadmin教務主任</cp:lastModifiedBy>
  <cp:revision>2</cp:revision>
  <cp:lastPrinted>2008-05-27T03:39:00Z</cp:lastPrinted>
  <dcterms:created xsi:type="dcterms:W3CDTF">2022-05-16T10:40:00Z</dcterms:created>
  <dcterms:modified xsi:type="dcterms:W3CDTF">2022-05-16T10:40:00Z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